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CB92" w14:textId="55BB37B7" w:rsidR="004B181E" w:rsidRDefault="004B181E" w:rsidP="000A5D7C"/>
    <w:p w14:paraId="04D6829C" w14:textId="77777777" w:rsidR="00C7369C" w:rsidRDefault="00C7369C" w:rsidP="000A5D7C"/>
    <w:p w14:paraId="207D3F97" w14:textId="2E68BA7E" w:rsidR="000465AF" w:rsidRPr="009266C4" w:rsidRDefault="00C7369C" w:rsidP="000465A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266C4">
        <w:rPr>
          <w:rFonts w:ascii="Arial" w:hAnsi="Arial" w:cs="Arial"/>
          <w:b/>
          <w:bCs/>
          <w:sz w:val="24"/>
          <w:szCs w:val="24"/>
        </w:rPr>
        <w:t>Notice of RFP Cancellation</w:t>
      </w:r>
    </w:p>
    <w:p w14:paraId="5C259895" w14:textId="4B9AE33A" w:rsidR="00B037C1" w:rsidRPr="009266C4" w:rsidRDefault="00B037C1" w:rsidP="000465A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266C4">
        <w:rPr>
          <w:rFonts w:ascii="Arial" w:hAnsi="Arial" w:cs="Arial"/>
          <w:b/>
          <w:bCs/>
          <w:sz w:val="24"/>
          <w:szCs w:val="24"/>
        </w:rPr>
        <w:t>RFP No</w:t>
      </w:r>
      <w:r w:rsidR="00272745">
        <w:rPr>
          <w:rFonts w:ascii="Arial" w:hAnsi="Arial" w:cs="Arial"/>
          <w:b/>
          <w:bCs/>
          <w:sz w:val="24"/>
          <w:szCs w:val="24"/>
        </w:rPr>
        <w:t>.</w:t>
      </w:r>
      <w:r w:rsidRPr="009266C4">
        <w:rPr>
          <w:rFonts w:ascii="Arial" w:hAnsi="Arial" w:cs="Arial"/>
          <w:b/>
          <w:bCs/>
          <w:sz w:val="24"/>
          <w:szCs w:val="24"/>
        </w:rPr>
        <w:t xml:space="preserve"> 26-01 – Master Custody Services</w:t>
      </w:r>
    </w:p>
    <w:p w14:paraId="32A1EE23" w14:textId="77777777" w:rsidR="000465AF" w:rsidRPr="009266C4" w:rsidRDefault="000465AF" w:rsidP="000A5D7C">
      <w:pPr>
        <w:rPr>
          <w:rFonts w:ascii="Arial" w:hAnsi="Arial" w:cs="Arial"/>
        </w:rPr>
      </w:pPr>
    </w:p>
    <w:p w14:paraId="7BA0E2FC" w14:textId="77777777" w:rsidR="000465AF" w:rsidRPr="009266C4" w:rsidRDefault="000465AF" w:rsidP="000A5D7C">
      <w:pPr>
        <w:rPr>
          <w:rFonts w:ascii="Arial" w:hAnsi="Arial" w:cs="Arial"/>
        </w:rPr>
      </w:pPr>
    </w:p>
    <w:p w14:paraId="7EC305DE" w14:textId="1235F3CE" w:rsidR="00D846BC" w:rsidRDefault="00D846BC" w:rsidP="009266C4">
      <w:pPr>
        <w:rPr>
          <w:rFonts w:ascii="Arial" w:hAnsi="Arial" w:cs="Arial"/>
          <w:sz w:val="24"/>
          <w:szCs w:val="24"/>
        </w:rPr>
      </w:pPr>
      <w:r w:rsidRPr="009266C4">
        <w:rPr>
          <w:rFonts w:ascii="Arial" w:hAnsi="Arial" w:cs="Arial"/>
          <w:sz w:val="24"/>
          <w:szCs w:val="24"/>
        </w:rPr>
        <w:t xml:space="preserve">To:  </w:t>
      </w:r>
      <w:r w:rsidR="00C7369C" w:rsidRPr="009266C4">
        <w:rPr>
          <w:rFonts w:ascii="Arial" w:hAnsi="Arial" w:cs="Arial"/>
          <w:sz w:val="24"/>
          <w:szCs w:val="24"/>
        </w:rPr>
        <w:t xml:space="preserve">Proposers to </w:t>
      </w:r>
      <w:r w:rsidR="00442D40">
        <w:rPr>
          <w:rFonts w:ascii="Arial" w:hAnsi="Arial" w:cs="Arial"/>
          <w:sz w:val="24"/>
          <w:szCs w:val="24"/>
        </w:rPr>
        <w:t xml:space="preserve">the </w:t>
      </w:r>
      <w:r w:rsidR="002A7690" w:rsidRPr="009266C4">
        <w:rPr>
          <w:rFonts w:ascii="Arial" w:hAnsi="Arial" w:cs="Arial"/>
          <w:sz w:val="24"/>
          <w:szCs w:val="24"/>
        </w:rPr>
        <w:t>Texas Municipal Lea</w:t>
      </w:r>
      <w:r w:rsidR="004342EB" w:rsidRPr="009266C4">
        <w:rPr>
          <w:rFonts w:ascii="Arial" w:hAnsi="Arial" w:cs="Arial"/>
          <w:sz w:val="24"/>
          <w:szCs w:val="24"/>
        </w:rPr>
        <w:t>gue Intergovernmental Risk Pool (TMLIRP)</w:t>
      </w:r>
      <w:r w:rsidR="00362A84" w:rsidRPr="009266C4">
        <w:rPr>
          <w:rFonts w:ascii="Arial" w:hAnsi="Arial" w:cs="Arial"/>
          <w:sz w:val="24"/>
          <w:szCs w:val="24"/>
        </w:rPr>
        <w:t xml:space="preserve"> </w:t>
      </w:r>
      <w:r w:rsidR="00B04A3C">
        <w:rPr>
          <w:rFonts w:ascii="Arial" w:hAnsi="Arial" w:cs="Arial"/>
          <w:sz w:val="24"/>
          <w:szCs w:val="24"/>
        </w:rPr>
        <w:t xml:space="preserve">– </w:t>
      </w:r>
    </w:p>
    <w:p w14:paraId="0A7D2F45" w14:textId="6B0D363C" w:rsidR="00B04A3C" w:rsidRPr="009266C4" w:rsidRDefault="00B04A3C" w:rsidP="009266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RFP</w:t>
      </w:r>
      <w:r w:rsidR="00272745">
        <w:rPr>
          <w:rFonts w:ascii="Arial" w:hAnsi="Arial" w:cs="Arial"/>
          <w:sz w:val="24"/>
          <w:szCs w:val="24"/>
        </w:rPr>
        <w:t xml:space="preserve"> No. 26-01 -</w:t>
      </w:r>
      <w:r>
        <w:rPr>
          <w:rFonts w:ascii="Arial" w:hAnsi="Arial" w:cs="Arial"/>
          <w:sz w:val="24"/>
          <w:szCs w:val="24"/>
        </w:rPr>
        <w:t xml:space="preserve"> Master Custody Services</w:t>
      </w:r>
    </w:p>
    <w:p w14:paraId="14D30A28" w14:textId="77777777" w:rsidR="00D846BC" w:rsidRPr="009266C4" w:rsidRDefault="00D846BC" w:rsidP="000A5D7C">
      <w:pPr>
        <w:rPr>
          <w:rFonts w:ascii="Arial" w:hAnsi="Arial" w:cs="Arial"/>
          <w:sz w:val="24"/>
          <w:szCs w:val="24"/>
        </w:rPr>
      </w:pPr>
    </w:p>
    <w:p w14:paraId="56753598" w14:textId="12558BCE" w:rsidR="00D846BC" w:rsidRPr="009266C4" w:rsidRDefault="00C7369C" w:rsidP="000A5D7C">
      <w:pPr>
        <w:rPr>
          <w:rFonts w:ascii="Arial" w:hAnsi="Arial" w:cs="Arial"/>
          <w:sz w:val="24"/>
          <w:szCs w:val="24"/>
        </w:rPr>
      </w:pPr>
      <w:r w:rsidRPr="009266C4">
        <w:rPr>
          <w:rFonts w:ascii="Arial" w:hAnsi="Arial" w:cs="Arial"/>
          <w:sz w:val="24"/>
          <w:szCs w:val="24"/>
        </w:rPr>
        <w:t xml:space="preserve">From: </w:t>
      </w:r>
      <w:r w:rsidR="00362A84" w:rsidRPr="009266C4">
        <w:rPr>
          <w:rFonts w:ascii="Arial" w:hAnsi="Arial" w:cs="Arial"/>
          <w:sz w:val="24"/>
          <w:szCs w:val="24"/>
        </w:rPr>
        <w:t xml:space="preserve">TMLIRP </w:t>
      </w:r>
      <w:r w:rsidRPr="009266C4">
        <w:rPr>
          <w:rFonts w:ascii="Arial" w:hAnsi="Arial" w:cs="Arial"/>
          <w:sz w:val="24"/>
          <w:szCs w:val="24"/>
        </w:rPr>
        <w:t xml:space="preserve">Purchasing </w:t>
      </w:r>
      <w:r w:rsidR="00362A84" w:rsidRPr="009266C4">
        <w:rPr>
          <w:rFonts w:ascii="Arial" w:hAnsi="Arial" w:cs="Arial"/>
          <w:sz w:val="24"/>
          <w:szCs w:val="24"/>
        </w:rPr>
        <w:t>Department</w:t>
      </w:r>
    </w:p>
    <w:p w14:paraId="38195396" w14:textId="77777777" w:rsidR="00D846BC" w:rsidRPr="009266C4" w:rsidRDefault="00D846BC" w:rsidP="000A5D7C">
      <w:pPr>
        <w:rPr>
          <w:rFonts w:ascii="Arial" w:hAnsi="Arial" w:cs="Arial"/>
          <w:sz w:val="24"/>
          <w:szCs w:val="24"/>
        </w:rPr>
      </w:pPr>
    </w:p>
    <w:p w14:paraId="79D4D1DA" w14:textId="08E8FE41" w:rsidR="00FE37D1" w:rsidRPr="009266C4" w:rsidRDefault="00C7369C" w:rsidP="000A5D7C">
      <w:pPr>
        <w:rPr>
          <w:rFonts w:ascii="Arial" w:hAnsi="Arial" w:cs="Arial"/>
          <w:sz w:val="24"/>
          <w:szCs w:val="24"/>
        </w:rPr>
      </w:pPr>
      <w:r w:rsidRPr="009266C4">
        <w:rPr>
          <w:rFonts w:ascii="Arial" w:hAnsi="Arial" w:cs="Arial"/>
          <w:sz w:val="24"/>
          <w:szCs w:val="24"/>
        </w:rPr>
        <w:t xml:space="preserve">Date: </w:t>
      </w:r>
      <w:r w:rsidR="00470242" w:rsidRPr="009266C4">
        <w:rPr>
          <w:rFonts w:ascii="Arial" w:hAnsi="Arial" w:cs="Arial"/>
          <w:sz w:val="24"/>
          <w:szCs w:val="24"/>
        </w:rPr>
        <w:t>April 2</w:t>
      </w:r>
      <w:r w:rsidR="002E41C8">
        <w:rPr>
          <w:rFonts w:ascii="Arial" w:hAnsi="Arial" w:cs="Arial"/>
          <w:sz w:val="24"/>
          <w:szCs w:val="24"/>
        </w:rPr>
        <w:t>8</w:t>
      </w:r>
      <w:r w:rsidRPr="009266C4">
        <w:rPr>
          <w:rFonts w:ascii="Arial" w:hAnsi="Arial" w:cs="Arial"/>
          <w:sz w:val="24"/>
          <w:szCs w:val="24"/>
        </w:rPr>
        <w:t>, 20</w:t>
      </w:r>
      <w:r w:rsidR="00152F1B" w:rsidRPr="009266C4">
        <w:rPr>
          <w:rFonts w:ascii="Arial" w:hAnsi="Arial" w:cs="Arial"/>
          <w:sz w:val="24"/>
          <w:szCs w:val="24"/>
        </w:rPr>
        <w:t>26</w:t>
      </w:r>
    </w:p>
    <w:p w14:paraId="76216251" w14:textId="77777777" w:rsidR="00FE37D1" w:rsidRPr="009266C4" w:rsidRDefault="00FE37D1" w:rsidP="000A5D7C">
      <w:pPr>
        <w:rPr>
          <w:rFonts w:ascii="Arial" w:hAnsi="Arial" w:cs="Arial"/>
          <w:sz w:val="24"/>
          <w:szCs w:val="24"/>
        </w:rPr>
      </w:pPr>
    </w:p>
    <w:p w14:paraId="5561F1E9" w14:textId="77777777" w:rsidR="00AE3236" w:rsidRPr="009266C4" w:rsidRDefault="00C7369C" w:rsidP="000A5D7C">
      <w:pPr>
        <w:rPr>
          <w:rFonts w:ascii="Arial" w:hAnsi="Arial" w:cs="Arial"/>
          <w:sz w:val="24"/>
          <w:szCs w:val="24"/>
        </w:rPr>
      </w:pPr>
      <w:r w:rsidRPr="009266C4">
        <w:rPr>
          <w:rFonts w:ascii="Arial" w:hAnsi="Arial" w:cs="Arial"/>
          <w:sz w:val="24"/>
          <w:szCs w:val="24"/>
        </w:rPr>
        <w:t xml:space="preserve">Re: Notice of RFP Cancellation </w:t>
      </w:r>
    </w:p>
    <w:p w14:paraId="7CAE00E7" w14:textId="7B38910F" w:rsidR="00C7369C" w:rsidRDefault="00C7369C" w:rsidP="00A53D6F">
      <w:pPr>
        <w:pStyle w:val="NormalWeb"/>
        <w:rPr>
          <w:rFonts w:ascii="Arial" w:hAnsi="Arial" w:cs="Arial"/>
        </w:rPr>
      </w:pPr>
      <w:r w:rsidRPr="009266C4">
        <w:rPr>
          <w:rFonts w:ascii="Arial" w:hAnsi="Arial" w:cs="Arial"/>
        </w:rPr>
        <w:t>Pursuant to RFP Section</w:t>
      </w:r>
      <w:r w:rsidR="004722E0" w:rsidRPr="009266C4">
        <w:rPr>
          <w:rFonts w:ascii="Arial" w:hAnsi="Arial" w:cs="Arial"/>
        </w:rPr>
        <w:t xml:space="preserve"> 6.2</w:t>
      </w:r>
      <w:r w:rsidRPr="009266C4">
        <w:rPr>
          <w:rFonts w:ascii="Arial" w:hAnsi="Arial" w:cs="Arial"/>
        </w:rPr>
        <w:t>,</w:t>
      </w:r>
      <w:r w:rsidR="00911C98" w:rsidRPr="009266C4">
        <w:rPr>
          <w:rFonts w:ascii="Arial" w:hAnsi="Arial" w:cs="Arial"/>
        </w:rPr>
        <w:t xml:space="preserve"> Items 3 an</w:t>
      </w:r>
      <w:r w:rsidR="00EC1D92" w:rsidRPr="009266C4">
        <w:rPr>
          <w:rFonts w:ascii="Arial" w:hAnsi="Arial" w:cs="Arial"/>
        </w:rPr>
        <w:t xml:space="preserve">d </w:t>
      </w:r>
      <w:r w:rsidR="00911C98" w:rsidRPr="009266C4">
        <w:rPr>
          <w:rFonts w:ascii="Arial" w:hAnsi="Arial" w:cs="Arial"/>
        </w:rPr>
        <w:t>4</w:t>
      </w:r>
      <w:r w:rsidR="00EC1D92" w:rsidRPr="009266C4">
        <w:rPr>
          <w:rFonts w:ascii="Arial" w:hAnsi="Arial" w:cs="Arial"/>
        </w:rPr>
        <w:t xml:space="preserve">, TMLIRP </w:t>
      </w:r>
      <w:r w:rsidR="00442D40">
        <w:rPr>
          <w:rFonts w:ascii="Arial" w:hAnsi="Arial" w:cs="Arial"/>
        </w:rPr>
        <w:t>reserves</w:t>
      </w:r>
      <w:r w:rsidR="00EB0EF4">
        <w:rPr>
          <w:rFonts w:ascii="Arial" w:hAnsi="Arial" w:cs="Arial"/>
        </w:rPr>
        <w:t xml:space="preserve"> </w:t>
      </w:r>
      <w:r w:rsidR="00420F1F" w:rsidRPr="009266C4">
        <w:rPr>
          <w:rFonts w:ascii="Arial" w:hAnsi="Arial" w:cs="Arial"/>
        </w:rPr>
        <w:t xml:space="preserve">the right to </w:t>
      </w:r>
      <w:r w:rsidR="00A53D6F" w:rsidRPr="009266C4">
        <w:rPr>
          <w:rFonts w:ascii="Arial" w:hAnsi="Arial" w:cs="Arial"/>
          <w:color w:val="000000"/>
        </w:rPr>
        <w:t>r</w:t>
      </w:r>
      <w:r w:rsidR="00420F1F" w:rsidRPr="009266C4">
        <w:rPr>
          <w:rFonts w:ascii="Arial" w:hAnsi="Arial" w:cs="Arial"/>
          <w:color w:val="000000"/>
        </w:rPr>
        <w:t xml:space="preserve">eject </w:t>
      </w:r>
      <w:r w:rsidR="00442D40">
        <w:rPr>
          <w:rFonts w:ascii="Arial" w:hAnsi="Arial" w:cs="Arial"/>
          <w:color w:val="000000"/>
        </w:rPr>
        <w:t xml:space="preserve">any or </w:t>
      </w:r>
      <w:r w:rsidR="00420F1F" w:rsidRPr="009266C4">
        <w:rPr>
          <w:rFonts w:ascii="Arial" w:hAnsi="Arial" w:cs="Arial"/>
          <w:color w:val="000000"/>
        </w:rPr>
        <w:t>all proposals</w:t>
      </w:r>
      <w:r w:rsidR="00442D40">
        <w:rPr>
          <w:rFonts w:ascii="Arial" w:hAnsi="Arial" w:cs="Arial"/>
          <w:color w:val="000000"/>
        </w:rPr>
        <w:t>, in whole or in part, and to reissue the solicitation as deemed necessary.</w:t>
      </w:r>
      <w:r w:rsidR="00A53D6F" w:rsidRPr="009266C4">
        <w:rPr>
          <w:rFonts w:ascii="Arial" w:hAnsi="Arial" w:cs="Arial"/>
          <w:color w:val="000000"/>
        </w:rPr>
        <w:t xml:space="preserve">  </w:t>
      </w:r>
      <w:r w:rsidR="00800D5F">
        <w:rPr>
          <w:rFonts w:ascii="Arial" w:hAnsi="Arial" w:cs="Arial"/>
        </w:rPr>
        <w:t>D</w:t>
      </w:r>
      <w:r w:rsidR="00800D5F" w:rsidRPr="009266C4">
        <w:rPr>
          <w:rFonts w:ascii="Arial" w:hAnsi="Arial" w:cs="Arial"/>
        </w:rPr>
        <w:t>ue to a significant change in Section 7</w:t>
      </w:r>
      <w:r w:rsidR="00442D40">
        <w:rPr>
          <w:rFonts w:ascii="Arial" w:hAnsi="Arial" w:cs="Arial"/>
        </w:rPr>
        <w:t xml:space="preserve"> (Scope of Services),</w:t>
      </w:r>
      <w:r w:rsidR="00EB0EF4">
        <w:rPr>
          <w:rFonts w:ascii="Arial" w:hAnsi="Arial" w:cs="Arial"/>
        </w:rPr>
        <w:t xml:space="preserve"> </w:t>
      </w:r>
      <w:r w:rsidR="00A53D6F" w:rsidRPr="009266C4">
        <w:rPr>
          <w:rFonts w:ascii="Arial" w:hAnsi="Arial" w:cs="Arial"/>
        </w:rPr>
        <w:t xml:space="preserve">TMLIRP </w:t>
      </w:r>
      <w:r w:rsidRPr="009266C4">
        <w:rPr>
          <w:rFonts w:ascii="Arial" w:hAnsi="Arial" w:cs="Arial"/>
        </w:rPr>
        <w:t xml:space="preserve">has determined that it is in </w:t>
      </w:r>
      <w:r w:rsidR="00442D40">
        <w:rPr>
          <w:rFonts w:ascii="Arial" w:hAnsi="Arial" w:cs="Arial"/>
        </w:rPr>
        <w:t>its</w:t>
      </w:r>
      <w:r w:rsidRPr="009266C4">
        <w:rPr>
          <w:rFonts w:ascii="Arial" w:hAnsi="Arial" w:cs="Arial"/>
        </w:rPr>
        <w:t xml:space="preserve"> best interest</w:t>
      </w:r>
      <w:r w:rsidR="004B514B">
        <w:rPr>
          <w:rFonts w:ascii="Arial" w:hAnsi="Arial" w:cs="Arial"/>
        </w:rPr>
        <w:t xml:space="preserve"> </w:t>
      </w:r>
      <w:r w:rsidRPr="009266C4">
        <w:rPr>
          <w:rFonts w:ascii="Arial" w:hAnsi="Arial" w:cs="Arial"/>
        </w:rPr>
        <w:t xml:space="preserve">to cancel this RFP and re-issue </w:t>
      </w:r>
      <w:r w:rsidR="00442D40">
        <w:rPr>
          <w:rFonts w:ascii="Arial" w:hAnsi="Arial" w:cs="Arial"/>
        </w:rPr>
        <w:t xml:space="preserve">it </w:t>
      </w:r>
      <w:r w:rsidR="00171E2D" w:rsidRPr="009266C4">
        <w:rPr>
          <w:rFonts w:ascii="Arial" w:hAnsi="Arial" w:cs="Arial"/>
        </w:rPr>
        <w:t xml:space="preserve">on May 11, </w:t>
      </w:r>
      <w:r w:rsidR="002A2510" w:rsidRPr="009266C4">
        <w:rPr>
          <w:rFonts w:ascii="Arial" w:hAnsi="Arial" w:cs="Arial"/>
        </w:rPr>
        <w:t>2026</w:t>
      </w:r>
      <w:r w:rsidR="004B514B">
        <w:rPr>
          <w:rFonts w:ascii="Arial" w:hAnsi="Arial" w:cs="Arial"/>
        </w:rPr>
        <w:t xml:space="preserve">.  </w:t>
      </w:r>
      <w:r w:rsidR="00442D40">
        <w:rPr>
          <w:rFonts w:ascii="Arial" w:hAnsi="Arial" w:cs="Arial"/>
        </w:rPr>
        <w:t>Specifically, the requirement for the</w:t>
      </w:r>
      <w:r w:rsidR="00052889">
        <w:rPr>
          <w:rFonts w:ascii="Arial" w:hAnsi="Arial" w:cs="Arial"/>
        </w:rPr>
        <w:t xml:space="preserve"> </w:t>
      </w:r>
      <w:r w:rsidR="00A17998" w:rsidRPr="009266C4">
        <w:rPr>
          <w:rFonts w:ascii="Arial" w:hAnsi="Arial" w:cs="Arial"/>
        </w:rPr>
        <w:t>Clearwater integration</w:t>
      </w:r>
      <w:r w:rsidR="00442D40">
        <w:rPr>
          <w:rFonts w:ascii="Arial" w:hAnsi="Arial" w:cs="Arial"/>
        </w:rPr>
        <w:t xml:space="preserve"> has been removed and will not be included in the reissued RFP</w:t>
      </w:r>
      <w:r w:rsidR="006445EF" w:rsidRPr="009266C4">
        <w:rPr>
          <w:rFonts w:ascii="Arial" w:hAnsi="Arial" w:cs="Arial"/>
        </w:rPr>
        <w:t xml:space="preserve">.  </w:t>
      </w:r>
      <w:r w:rsidRPr="009266C4">
        <w:rPr>
          <w:rFonts w:ascii="Arial" w:hAnsi="Arial" w:cs="Arial"/>
        </w:rPr>
        <w:t xml:space="preserve">Effective </w:t>
      </w:r>
      <w:r w:rsidR="00343655" w:rsidRPr="009266C4">
        <w:rPr>
          <w:rFonts w:ascii="Arial" w:hAnsi="Arial" w:cs="Arial"/>
        </w:rPr>
        <w:t>immediately, RFP</w:t>
      </w:r>
      <w:r w:rsidR="00012371" w:rsidRPr="009266C4">
        <w:rPr>
          <w:rFonts w:ascii="Arial" w:hAnsi="Arial" w:cs="Arial"/>
        </w:rPr>
        <w:t xml:space="preserve"> No. 26-01 </w:t>
      </w:r>
      <w:r w:rsidR="00343655" w:rsidRPr="009266C4">
        <w:rPr>
          <w:rFonts w:ascii="Arial" w:hAnsi="Arial" w:cs="Arial"/>
        </w:rPr>
        <w:t>- Master</w:t>
      </w:r>
      <w:r w:rsidR="00012371" w:rsidRPr="009266C4">
        <w:rPr>
          <w:rFonts w:ascii="Arial" w:hAnsi="Arial" w:cs="Arial"/>
        </w:rPr>
        <w:t xml:space="preserve"> Custody Services</w:t>
      </w:r>
      <w:r w:rsidRPr="009266C4">
        <w:rPr>
          <w:rFonts w:ascii="Arial" w:hAnsi="Arial" w:cs="Arial"/>
        </w:rPr>
        <w:t xml:space="preserve"> is cancelled in its entirety, and all Proposals received in response to the RFP are hereby rejected.</w:t>
      </w:r>
      <w:r w:rsidR="00480891" w:rsidRPr="009266C4">
        <w:rPr>
          <w:rFonts w:ascii="Arial" w:hAnsi="Arial" w:cs="Arial"/>
        </w:rPr>
        <w:t xml:space="preserve">  </w:t>
      </w:r>
    </w:p>
    <w:p w14:paraId="3693205B" w14:textId="45C68EB1" w:rsidR="001B3831" w:rsidRPr="009266C4" w:rsidRDefault="00442D40" w:rsidP="00261722">
      <w:pPr>
        <w:pStyle w:val="Normal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</w:rPr>
        <w:t xml:space="preserve">TMLIRP appreciates the </w:t>
      </w:r>
      <w:r w:rsidR="008E5663">
        <w:rPr>
          <w:rFonts w:ascii="Arial" w:hAnsi="Arial" w:cs="Arial"/>
        </w:rPr>
        <w:t xml:space="preserve">time and effort </w:t>
      </w:r>
      <w:r w:rsidR="007A1E89">
        <w:rPr>
          <w:rFonts w:ascii="Arial" w:hAnsi="Arial" w:cs="Arial"/>
        </w:rPr>
        <w:t>invested by all proposers in preparing and submitting their responses.</w:t>
      </w:r>
    </w:p>
    <w:sectPr w:rsidR="001B3831" w:rsidRPr="009266C4" w:rsidSect="002B6C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0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505A4" w14:textId="77777777" w:rsidR="006C0A5F" w:rsidRDefault="006C0A5F" w:rsidP="008B38C7">
      <w:r>
        <w:separator/>
      </w:r>
    </w:p>
  </w:endnote>
  <w:endnote w:type="continuationSeparator" w:id="0">
    <w:p w14:paraId="63F684CF" w14:textId="77777777" w:rsidR="006C0A5F" w:rsidRDefault="006C0A5F" w:rsidP="008B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C8EA9" w14:textId="77777777" w:rsidR="00261722" w:rsidRDefault="002617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710388"/>
      <w:docPartObj>
        <w:docPartGallery w:val="Page Numbers (Bottom of Page)"/>
        <w:docPartUnique/>
      </w:docPartObj>
    </w:sdtPr>
    <w:sdtEndPr/>
    <w:sdtContent>
      <w:p w14:paraId="587B0D34" w14:textId="77777777" w:rsidR="002B6C1A" w:rsidRDefault="002B6C1A">
        <w:pPr>
          <w:pStyle w:val="Footer"/>
          <w:jc w:val="center"/>
        </w:pPr>
        <w:r w:rsidRPr="002B6C1A">
          <w:rPr>
            <w:rFonts w:asciiTheme="minorHAnsi" w:hAnsiTheme="minorHAnsi" w:cstheme="minorHAnsi"/>
            <w:sz w:val="20"/>
            <w:szCs w:val="20"/>
          </w:rPr>
          <w:t>[</w:t>
        </w:r>
        <w:r w:rsidRPr="002B6C1A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B6C1A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2B6C1A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2B6C1A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2B6C1A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  <w:r w:rsidRPr="002B6C1A">
          <w:rPr>
            <w:rFonts w:asciiTheme="minorHAnsi" w:hAnsiTheme="minorHAnsi" w:cstheme="minorHAnsi"/>
            <w:sz w:val="20"/>
            <w:szCs w:val="20"/>
          </w:rPr>
          <w:t>]</w:t>
        </w:r>
      </w:p>
    </w:sdtContent>
  </w:sdt>
  <w:p w14:paraId="03B65FAF" w14:textId="77777777" w:rsidR="002B6C1A" w:rsidRDefault="002B6C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ED1F" w14:textId="77777777" w:rsidR="00261722" w:rsidRDefault="00261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5413C" w14:textId="77777777" w:rsidR="006C0A5F" w:rsidRDefault="006C0A5F" w:rsidP="008B38C7">
      <w:r>
        <w:separator/>
      </w:r>
    </w:p>
  </w:footnote>
  <w:footnote w:type="continuationSeparator" w:id="0">
    <w:p w14:paraId="21672EFD" w14:textId="77777777" w:rsidR="006C0A5F" w:rsidRDefault="006C0A5F" w:rsidP="008B3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23A8" w14:textId="77777777" w:rsidR="00261722" w:rsidRDefault="002617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1C4C" w14:textId="77777777" w:rsidR="00B67129" w:rsidRDefault="00D21E34" w:rsidP="00B54CC5">
    <w:pPr>
      <w:pStyle w:val="Header"/>
      <w:ind w:hanging="144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482DAB1" wp14:editId="6B0CA385">
              <wp:simplePos x="0" y="0"/>
              <wp:positionH relativeFrom="column">
                <wp:posOffset>-932180</wp:posOffset>
              </wp:positionH>
              <wp:positionV relativeFrom="paragraph">
                <wp:posOffset>8778240</wp:posOffset>
              </wp:positionV>
              <wp:extent cx="7790688" cy="1280243"/>
              <wp:effectExtent l="0" t="0" r="0" b="0"/>
              <wp:wrapSquare wrapText="bothSides"/>
              <wp:docPr id="11" name="Text Box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7790688" cy="12802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E3B878" w14:textId="77777777" w:rsidR="00D21E34" w:rsidRDefault="00D21E34" w:rsidP="00D21E3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82DAB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73.4pt;margin-top:691.2pt;width:613.45pt;height:10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" filled="f" stroked="f" strokeweight=".5pt">
              <o:lock v:ext="edit" aspectratio="t"/>
              <v:textbox>
                <w:txbxContent>
                  <w:p w14:paraId="65E3B878" w14:textId="77777777" w:rsidR="00D21E34" w:rsidRDefault="00D21E34" w:rsidP="00D21E34"/>
                </w:txbxContent>
              </v:textbox>
              <w10:wrap type="square"/>
              <w10:anchorlock/>
            </v:shape>
          </w:pict>
        </mc:Fallback>
      </mc:AlternateContent>
    </w:r>
    <w:r w:rsidR="002B6C1A">
      <w:rPr>
        <w:noProof/>
      </w:rPr>
      <w:drawing>
        <wp:anchor distT="0" distB="0" distL="114300" distR="114300" simplePos="0" relativeHeight="251659264" behindDoc="1" locked="1" layoutInCell="1" allowOverlap="1" wp14:anchorId="5EEA22BF" wp14:editId="5743D5EC">
          <wp:simplePos x="0" y="0"/>
          <wp:positionH relativeFrom="page">
            <wp:posOffset>0</wp:posOffset>
          </wp:positionH>
          <wp:positionV relativeFrom="page">
            <wp:posOffset>1851660</wp:posOffset>
          </wp:positionV>
          <wp:extent cx="7772400" cy="8206740"/>
          <wp:effectExtent l="0" t="0" r="0" b="0"/>
          <wp:wrapNone/>
          <wp:docPr id="278291461" name="Picture 278291461" descr="A screenshot of a video g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380367" name="Picture 1143380367" descr="A screenshot of a video gam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09"/>
                  <a:stretch/>
                </pic:blipFill>
                <pic:spPr bwMode="auto">
                  <a:xfrm>
                    <a:off x="0" y="0"/>
                    <a:ext cx="7772400" cy="8206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2F4DB" w14:textId="1F58E253" w:rsidR="008B38C7" w:rsidRDefault="00D21E34" w:rsidP="00B54CC5">
    <w:pPr>
      <w:pStyle w:val="Header"/>
      <w:ind w:hanging="144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072A516" wp14:editId="29341B7A">
              <wp:simplePos x="0" y="0"/>
              <wp:positionH relativeFrom="column">
                <wp:posOffset>-923925</wp:posOffset>
              </wp:positionH>
              <wp:positionV relativeFrom="paragraph">
                <wp:posOffset>8781415</wp:posOffset>
              </wp:positionV>
              <wp:extent cx="7790688" cy="1280160"/>
              <wp:effectExtent l="0" t="0" r="0" b="0"/>
              <wp:wrapSquare wrapText="bothSides"/>
              <wp:docPr id="10" name="Text Box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7790688" cy="128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D41300" w14:textId="77777777" w:rsidR="00D21E34" w:rsidRDefault="00D21E34" w:rsidP="00D21E3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2A51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72.75pt;margin-top:691.45pt;width:613.45pt;height:10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" filled="f" stroked="f" strokeweight=".5pt">
              <o:lock v:ext="edit" aspectratio="t"/>
              <v:textbox>
                <w:txbxContent>
                  <w:p w14:paraId="71D41300" w14:textId="77777777" w:rsidR="00D21E34" w:rsidRDefault="00D21E34" w:rsidP="00D21E34"/>
                </w:txbxContent>
              </v:textbox>
              <w10:wrap type="square"/>
              <w10:anchorlock/>
            </v:shape>
          </w:pict>
        </mc:Fallback>
      </mc:AlternateContent>
    </w:r>
    <w:r w:rsidR="00A8798D"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F0EF308" wp14:editId="0B8E6056">
              <wp:simplePos x="0" y="0"/>
              <wp:positionH relativeFrom="column">
                <wp:posOffset>-914400</wp:posOffset>
              </wp:positionH>
              <wp:positionV relativeFrom="paragraph">
                <wp:posOffset>0</wp:posOffset>
              </wp:positionV>
              <wp:extent cx="7772400" cy="1828800"/>
              <wp:effectExtent l="0" t="0" r="0" b="0"/>
              <wp:wrapSquare wrapText="bothSides"/>
              <wp:docPr id="9" name="Text Box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77724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E22F77" w14:textId="77777777" w:rsidR="00A8798D" w:rsidRDefault="00A879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0EF308" id="Text Box 9" o:spid="_x0000_s1028" type="#_x0000_t202" style="position:absolute;margin-left:-1in;margin-top:0;width:612pt;height:2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" filled="f" stroked="f" strokeweight=".5pt">
              <o:lock v:ext="edit" aspectratio="t"/>
              <v:textbox>
                <w:txbxContent>
                  <w:p w14:paraId="77E22F77" w14:textId="77777777" w:rsidR="00A8798D" w:rsidRDefault="00A8798D"/>
                </w:txbxContent>
              </v:textbox>
              <w10:wrap type="square"/>
              <w10:anchorlock/>
            </v:shape>
          </w:pict>
        </mc:Fallback>
      </mc:AlternateContent>
    </w:r>
    <w:r w:rsidR="00B67129">
      <w:rPr>
        <w:noProof/>
      </w:rPr>
      <w:drawing>
        <wp:anchor distT="0" distB="0" distL="114300" distR="114300" simplePos="0" relativeHeight="251655168" behindDoc="1" locked="1" layoutInCell="1" allowOverlap="1" wp14:anchorId="70128254" wp14:editId="111ECE79">
          <wp:simplePos x="0" y="0"/>
          <wp:positionH relativeFrom="page">
            <wp:posOffset>0</wp:posOffset>
          </wp:positionH>
          <wp:positionV relativeFrom="page">
            <wp:posOffset>13970</wp:posOffset>
          </wp:positionV>
          <wp:extent cx="7772400" cy="10058400"/>
          <wp:effectExtent l="0" t="0" r="0" b="0"/>
          <wp:wrapNone/>
          <wp:docPr id="1362186025" name="Picture 1362186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5F6"/>
    <w:multiLevelType w:val="multilevel"/>
    <w:tmpl w:val="6B66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A7143"/>
    <w:multiLevelType w:val="multilevel"/>
    <w:tmpl w:val="F554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57D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15F369F"/>
    <w:multiLevelType w:val="multilevel"/>
    <w:tmpl w:val="6DF2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7889914">
    <w:abstractNumId w:val="2"/>
  </w:num>
  <w:num w:numId="2" w16cid:durableId="630745725">
    <w:abstractNumId w:val="3"/>
  </w:num>
  <w:num w:numId="3" w16cid:durableId="275068755">
    <w:abstractNumId w:val="0"/>
  </w:num>
  <w:num w:numId="4" w16cid:durableId="316887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DB"/>
    <w:rsid w:val="0000606B"/>
    <w:rsid w:val="000100FA"/>
    <w:rsid w:val="00012371"/>
    <w:rsid w:val="00044731"/>
    <w:rsid w:val="000465AF"/>
    <w:rsid w:val="00052889"/>
    <w:rsid w:val="000727EF"/>
    <w:rsid w:val="000A5D7C"/>
    <w:rsid w:val="00152F1B"/>
    <w:rsid w:val="00171E2D"/>
    <w:rsid w:val="001924CF"/>
    <w:rsid w:val="001971B7"/>
    <w:rsid w:val="001B3831"/>
    <w:rsid w:val="00221D85"/>
    <w:rsid w:val="00261722"/>
    <w:rsid w:val="00272745"/>
    <w:rsid w:val="002A2510"/>
    <w:rsid w:val="002A36C5"/>
    <w:rsid w:val="002A7690"/>
    <w:rsid w:val="002B6C1A"/>
    <w:rsid w:val="002E41C8"/>
    <w:rsid w:val="00305C72"/>
    <w:rsid w:val="00343655"/>
    <w:rsid w:val="00362A84"/>
    <w:rsid w:val="00372210"/>
    <w:rsid w:val="0037762E"/>
    <w:rsid w:val="003908AB"/>
    <w:rsid w:val="003911BD"/>
    <w:rsid w:val="003C52DB"/>
    <w:rsid w:val="003C5F9E"/>
    <w:rsid w:val="004200C9"/>
    <w:rsid w:val="00420850"/>
    <w:rsid w:val="00420F1F"/>
    <w:rsid w:val="004342EB"/>
    <w:rsid w:val="00442D40"/>
    <w:rsid w:val="00470242"/>
    <w:rsid w:val="004722E0"/>
    <w:rsid w:val="00480891"/>
    <w:rsid w:val="00490379"/>
    <w:rsid w:val="00490468"/>
    <w:rsid w:val="004B181E"/>
    <w:rsid w:val="004B514B"/>
    <w:rsid w:val="004B5159"/>
    <w:rsid w:val="004F4B97"/>
    <w:rsid w:val="005032D7"/>
    <w:rsid w:val="00513C15"/>
    <w:rsid w:val="0054596F"/>
    <w:rsid w:val="006071C0"/>
    <w:rsid w:val="0063704C"/>
    <w:rsid w:val="006432C5"/>
    <w:rsid w:val="006445EF"/>
    <w:rsid w:val="006A39EE"/>
    <w:rsid w:val="006B1FDB"/>
    <w:rsid w:val="006B31D5"/>
    <w:rsid w:val="006C0A5F"/>
    <w:rsid w:val="006F5F5F"/>
    <w:rsid w:val="00710773"/>
    <w:rsid w:val="00712DA1"/>
    <w:rsid w:val="00726DB7"/>
    <w:rsid w:val="00763BCA"/>
    <w:rsid w:val="00770F09"/>
    <w:rsid w:val="00772AFF"/>
    <w:rsid w:val="007765FA"/>
    <w:rsid w:val="007A1E89"/>
    <w:rsid w:val="007A5D12"/>
    <w:rsid w:val="007D046B"/>
    <w:rsid w:val="007E0001"/>
    <w:rsid w:val="00800D5F"/>
    <w:rsid w:val="0081250A"/>
    <w:rsid w:val="0089146E"/>
    <w:rsid w:val="008A3874"/>
    <w:rsid w:val="008B09C4"/>
    <w:rsid w:val="008B38C7"/>
    <w:rsid w:val="008C4425"/>
    <w:rsid w:val="008E5663"/>
    <w:rsid w:val="00902F46"/>
    <w:rsid w:val="00911C98"/>
    <w:rsid w:val="00912CA3"/>
    <w:rsid w:val="00913204"/>
    <w:rsid w:val="009266C4"/>
    <w:rsid w:val="009C134C"/>
    <w:rsid w:val="009D1956"/>
    <w:rsid w:val="00A173DF"/>
    <w:rsid w:val="00A17998"/>
    <w:rsid w:val="00A22B9A"/>
    <w:rsid w:val="00A3564B"/>
    <w:rsid w:val="00A37C60"/>
    <w:rsid w:val="00A433AB"/>
    <w:rsid w:val="00A47265"/>
    <w:rsid w:val="00A53D6F"/>
    <w:rsid w:val="00A57EAD"/>
    <w:rsid w:val="00A62756"/>
    <w:rsid w:val="00A8798D"/>
    <w:rsid w:val="00AB1FCB"/>
    <w:rsid w:val="00AE3236"/>
    <w:rsid w:val="00B037C1"/>
    <w:rsid w:val="00B04A3C"/>
    <w:rsid w:val="00B072E9"/>
    <w:rsid w:val="00B12958"/>
    <w:rsid w:val="00B54CC5"/>
    <w:rsid w:val="00B67129"/>
    <w:rsid w:val="00BB030A"/>
    <w:rsid w:val="00BE7978"/>
    <w:rsid w:val="00C02531"/>
    <w:rsid w:val="00C2258F"/>
    <w:rsid w:val="00C24409"/>
    <w:rsid w:val="00C45423"/>
    <w:rsid w:val="00C57D3A"/>
    <w:rsid w:val="00C7369C"/>
    <w:rsid w:val="00CA2FCD"/>
    <w:rsid w:val="00CA4047"/>
    <w:rsid w:val="00CA6430"/>
    <w:rsid w:val="00CB071B"/>
    <w:rsid w:val="00CD2DE7"/>
    <w:rsid w:val="00CE6D6C"/>
    <w:rsid w:val="00D21E34"/>
    <w:rsid w:val="00D32E7B"/>
    <w:rsid w:val="00D5413F"/>
    <w:rsid w:val="00D67059"/>
    <w:rsid w:val="00D6736B"/>
    <w:rsid w:val="00D846BC"/>
    <w:rsid w:val="00D934D1"/>
    <w:rsid w:val="00D95440"/>
    <w:rsid w:val="00DA40EE"/>
    <w:rsid w:val="00DA6F9D"/>
    <w:rsid w:val="00DE6F62"/>
    <w:rsid w:val="00DF60C7"/>
    <w:rsid w:val="00E01BC1"/>
    <w:rsid w:val="00E27096"/>
    <w:rsid w:val="00E32F90"/>
    <w:rsid w:val="00E628D7"/>
    <w:rsid w:val="00E6650E"/>
    <w:rsid w:val="00E71D14"/>
    <w:rsid w:val="00E8739B"/>
    <w:rsid w:val="00E97D05"/>
    <w:rsid w:val="00EB0EF4"/>
    <w:rsid w:val="00EC1D92"/>
    <w:rsid w:val="00EE3E7B"/>
    <w:rsid w:val="00F24479"/>
    <w:rsid w:val="00F54819"/>
    <w:rsid w:val="00F55605"/>
    <w:rsid w:val="00F55795"/>
    <w:rsid w:val="00F61F0E"/>
    <w:rsid w:val="00FB0702"/>
    <w:rsid w:val="00FE37D1"/>
    <w:rsid w:val="00FE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4426C"/>
  <w14:defaultImageDpi w14:val="32767"/>
  <w15:chartTrackingRefBased/>
  <w15:docId w15:val="{9890FEA0-F998-495A-8024-1A5EA614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B1FDB"/>
    <w:rPr>
      <w:rFonts w:eastAsia="Times New Roman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8C7"/>
    <w:pPr>
      <w:tabs>
        <w:tab w:val="center" w:pos="4680"/>
        <w:tab w:val="right" w:pos="9360"/>
      </w:tabs>
    </w:pPr>
    <w:rPr>
      <w:rFonts w:eastAsia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B38C7"/>
  </w:style>
  <w:style w:type="paragraph" w:styleId="Footer">
    <w:name w:val="footer"/>
    <w:basedOn w:val="Normal"/>
    <w:link w:val="FooterChar"/>
    <w:uiPriority w:val="99"/>
    <w:unhideWhenUsed/>
    <w:rsid w:val="008B38C7"/>
    <w:pPr>
      <w:tabs>
        <w:tab w:val="center" w:pos="4680"/>
        <w:tab w:val="right" w:pos="9360"/>
      </w:tabs>
    </w:pPr>
    <w:rPr>
      <w:rFonts w:eastAsia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B38C7"/>
  </w:style>
  <w:style w:type="paragraph" w:styleId="BalloonText">
    <w:name w:val="Balloon Text"/>
    <w:basedOn w:val="Normal"/>
    <w:link w:val="BalloonTextChar"/>
    <w:uiPriority w:val="99"/>
    <w:semiHidden/>
    <w:unhideWhenUsed/>
    <w:rsid w:val="008B38C7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8C7"/>
    <w:rPr>
      <w:rFonts w:ascii="Times New Roman" w:hAnsi="Times New Roman" w:cs="Times New Roman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A3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efaultParagraphFont"/>
    <w:rsid w:val="006B1FDB"/>
  </w:style>
  <w:style w:type="paragraph" w:customStyle="1" w:styleId="PAParaText">
    <w:name w:val="PA_ParaText"/>
    <w:basedOn w:val="Normal"/>
    <w:rsid w:val="00C2258F"/>
    <w:pPr>
      <w:spacing w:after="120"/>
      <w:jc w:val="both"/>
    </w:pPr>
    <w:rPr>
      <w:rFonts w:ascii="Arial" w:eastAsia="SimSun" w:hAnsi="Arial"/>
      <w:sz w:val="20"/>
      <w:lang w:eastAsia="zh-CN"/>
    </w:rPr>
  </w:style>
  <w:style w:type="paragraph" w:customStyle="1" w:styleId="PACellText">
    <w:name w:val="PA_CellText"/>
    <w:basedOn w:val="PAParaText"/>
    <w:rsid w:val="00C2258F"/>
    <w:pPr>
      <w:spacing w:after="0"/>
      <w:jc w:val="left"/>
    </w:pPr>
  </w:style>
  <w:style w:type="paragraph" w:styleId="BodyText">
    <w:name w:val="Body Text"/>
    <w:basedOn w:val="Normal"/>
    <w:link w:val="BodyTextChar"/>
    <w:uiPriority w:val="1"/>
    <w:qFormat/>
    <w:rsid w:val="005032D7"/>
    <w:pPr>
      <w:widowControl w:val="0"/>
      <w:autoSpaceDE w:val="0"/>
      <w:autoSpaceDN w:val="0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5032D7"/>
    <w:rPr>
      <w:rFonts w:eastAsia="Times New Roman" w:cs="Times New Roman"/>
      <w:sz w:val="23"/>
      <w:szCs w:val="23"/>
    </w:rPr>
  </w:style>
  <w:style w:type="paragraph" w:styleId="NoSpacing">
    <w:name w:val="No Spacing"/>
    <w:uiPriority w:val="1"/>
    <w:qFormat/>
    <w:rsid w:val="00E27096"/>
    <w:rPr>
      <w:rFonts w:asciiTheme="minorHAnsi" w:hAnsi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F1F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442D40"/>
    <w:rPr>
      <w:rFonts w:eastAsia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guyen\Downloads\Official%20LH%20Template%20-%20updated%202023-06-2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8A8E3FB81F94093885A3FE8B69D87" ma:contentTypeVersion="7" ma:contentTypeDescription="Create a new document." ma:contentTypeScope="" ma:versionID="33ac62b88549da3621b32ac26c963779">
  <xsd:schema xmlns:xsd="http://www.w3.org/2001/XMLSchema" xmlns:xs="http://www.w3.org/2001/XMLSchema" xmlns:p="http://schemas.microsoft.com/office/2006/metadata/properties" xmlns:ns2="062c5afa-a4ca-43a6-b145-21d2154d6025" targetNamespace="http://schemas.microsoft.com/office/2006/metadata/properties" ma:root="true" ma:fieldsID="5ddc3f82ba2b146c5f7f763a2e2c7262" ns2:_="">
    <xsd:import namespace="062c5afa-a4ca-43a6-b145-21d2154d6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c5afa-a4ca-43a6-b145-21d2154d60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4C5AD1-8301-4EAB-8E17-8FE019572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EF6CDA-67B1-49B4-B654-F8D0B0D581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9E1602-797D-4111-9C9E-23F5C2320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c5afa-a4ca-43a6-b145-21d2154d6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B2E15D-C996-44EE-A0C9-AAA7BA82996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b13f234-b831-4e83-9617-dbcb15874bd1}" enabled="0" method="" siteId="{bb13f234-b831-4e83-9617-dbcb15874b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Official LH Template - updated 2023-06-28.dotx</Template>
  <TotalTime>37</TotalTime>
  <Pages>1</Pages>
  <Words>170</Words>
  <Characters>871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Nguyen</dc:creator>
  <cp:keywords/>
  <dc:description/>
  <cp:lastModifiedBy>Jonathan Herrera</cp:lastModifiedBy>
  <cp:revision>9</cp:revision>
  <cp:lastPrinted>2019-03-19T15:33:00Z</cp:lastPrinted>
  <dcterms:created xsi:type="dcterms:W3CDTF">2026-04-27T21:18:00Z</dcterms:created>
  <dcterms:modified xsi:type="dcterms:W3CDTF">2026-04-28T15:34:00Z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0x010100EA68A8E3FB81F94093885A3FE8B69D87</vt:lpwstr>
  </property>
</Properties>
</file>